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8FA02" w14:textId="77777777" w:rsidR="00CA7C59" w:rsidRPr="00640DA6" w:rsidRDefault="002E2E2C" w:rsidP="0008729E">
      <w:pPr>
        <w:pStyle w:val="Title"/>
        <w:spacing w:before="0" w:after="0"/>
      </w:pPr>
      <w:r>
        <w:t>Kyle daniels</w:t>
      </w:r>
    </w:p>
    <w:p w14:paraId="0E2C08E7" w14:textId="77777777" w:rsidR="00A07342" w:rsidRPr="00640DA6" w:rsidRDefault="008A5F61" w:rsidP="00A07342">
      <w:pPr>
        <w:pStyle w:val="Heading1"/>
      </w:pPr>
      <w:sdt>
        <w:sdtPr>
          <w:alias w:val="Skills &amp; Abilities:"/>
          <w:tag w:val="Skills &amp; Abilities:"/>
          <w:id w:val="-153141655"/>
          <w:placeholder>
            <w:docPart w:val="9988DE388DE14B899748F9FD39863B32"/>
          </w:placeholder>
          <w:temporary/>
          <w:showingPlcHdr/>
        </w:sdtPr>
        <w:sdtEndPr/>
        <w:sdtContent>
          <w:r w:rsidR="00A07342">
            <w:t>Skills &amp; Abilities</w:t>
          </w:r>
        </w:sdtContent>
      </w:sdt>
    </w:p>
    <w:p w14:paraId="1E02EFE3" w14:textId="77777777" w:rsidR="00FC2312" w:rsidRDefault="00FC2312" w:rsidP="00FC2312">
      <w:pPr>
        <w:pStyle w:val="ListParagraph"/>
        <w:numPr>
          <w:ilvl w:val="0"/>
          <w:numId w:val="47"/>
        </w:numPr>
        <w:spacing w:before="0" w:after="200" w:line="288" w:lineRule="auto"/>
      </w:pPr>
      <w:r>
        <w:t>Detail oriented</w:t>
      </w:r>
    </w:p>
    <w:p w14:paraId="71B9AAA2" w14:textId="77777777" w:rsidR="00FC2312" w:rsidRPr="00640DA6" w:rsidRDefault="00FC2312" w:rsidP="00FC2312">
      <w:pPr>
        <w:pStyle w:val="ListParagraph"/>
        <w:numPr>
          <w:ilvl w:val="0"/>
          <w:numId w:val="47"/>
        </w:numPr>
        <w:spacing w:before="0" w:after="200" w:line="288" w:lineRule="auto"/>
      </w:pPr>
      <w:r>
        <w:t>Customer service</w:t>
      </w:r>
    </w:p>
    <w:p w14:paraId="7AD3FA84" w14:textId="52AE9778" w:rsidR="00FC2312" w:rsidRDefault="00FC2312" w:rsidP="00FC2312">
      <w:pPr>
        <w:pStyle w:val="ListParagraph"/>
        <w:numPr>
          <w:ilvl w:val="0"/>
          <w:numId w:val="47"/>
        </w:numPr>
        <w:spacing w:before="0" w:after="200" w:line="288" w:lineRule="auto"/>
      </w:pPr>
      <w:r>
        <w:t>Library exp</w:t>
      </w:r>
      <w:r w:rsidR="00B722E6">
        <w:t>erie</w:t>
      </w:r>
      <w:r>
        <w:t>nce</w:t>
      </w:r>
    </w:p>
    <w:p w14:paraId="4717A006" w14:textId="77777777" w:rsidR="00127431" w:rsidRPr="00640DA6" w:rsidRDefault="008A5F61" w:rsidP="00A07342">
      <w:pPr>
        <w:pStyle w:val="Heading1"/>
      </w:pPr>
      <w:sdt>
        <w:sdtPr>
          <w:alias w:val="Experience:"/>
          <w:tag w:val="Experience:"/>
          <w:id w:val="-439688760"/>
          <w:placeholder>
            <w:docPart w:val="3FB49D65814A4B9B89E8D80BA03BAF7C"/>
          </w:placeholder>
          <w:temporary/>
          <w:showingPlcHdr/>
        </w:sdtPr>
        <w:sdtEndPr/>
        <w:sdtContent>
          <w:r w:rsidR="00CC375A" w:rsidRPr="00640DA6">
            <w:t>Experience</w:t>
          </w:r>
        </w:sdtContent>
      </w:sdt>
    </w:p>
    <w:p w14:paraId="7062DB4C" w14:textId="45E45D38" w:rsidR="003C68A8" w:rsidRPr="00640DA6" w:rsidRDefault="0008729E" w:rsidP="007C3EE3">
      <w:pPr>
        <w:pStyle w:val="Heading2"/>
      </w:pPr>
      <w:r>
        <w:t xml:space="preserve">August </w:t>
      </w:r>
      <w:r w:rsidR="002E2E2C">
        <w:t>2015</w:t>
      </w:r>
      <w:r w:rsidR="003C68A8" w:rsidRPr="00640DA6">
        <w:t xml:space="preserve"> </w:t>
      </w:r>
      <w:proofErr w:type="gramStart"/>
      <w:r w:rsidR="003C68A8" w:rsidRPr="00640DA6">
        <w:t xml:space="preserve">– </w:t>
      </w:r>
      <w:r>
        <w:t xml:space="preserve"> November</w:t>
      </w:r>
      <w:proofErr w:type="gramEnd"/>
      <w:r>
        <w:t xml:space="preserve"> 2019</w:t>
      </w:r>
      <w:r>
        <w:tab/>
        <w:t xml:space="preserve">  -  </w:t>
      </w:r>
      <w:r w:rsidR="002E2E2C">
        <w:t>Sparta Public Library</w:t>
      </w:r>
      <w:r w:rsidR="00775169">
        <w:tab/>
      </w:r>
      <w:r w:rsidR="002E2E2C">
        <w:t>Sparta, IL</w:t>
      </w:r>
    </w:p>
    <w:p w14:paraId="1B83D9A3" w14:textId="77777777" w:rsidR="003C68A8" w:rsidRPr="00C406B8" w:rsidRDefault="002E2E2C" w:rsidP="00C406B8">
      <w:pPr>
        <w:pStyle w:val="Heading3"/>
      </w:pPr>
      <w:r>
        <w:t>Librarian Assi</w:t>
      </w:r>
      <w:r w:rsidR="00FC2312">
        <w:t>s</w:t>
      </w:r>
      <w:r>
        <w:t>tant</w:t>
      </w:r>
    </w:p>
    <w:p w14:paraId="2C4112C4" w14:textId="5D84A6E3" w:rsidR="00FD6F91" w:rsidRDefault="00516DC1" w:rsidP="002E2E2C">
      <w:pPr>
        <w:pStyle w:val="ListBullet"/>
        <w:numPr>
          <w:ilvl w:val="0"/>
          <w:numId w:val="44"/>
        </w:numPr>
      </w:pPr>
      <w:r>
        <w:t>Patron</w:t>
      </w:r>
      <w:r w:rsidR="00E30F9F">
        <w:t xml:space="preserve"> service</w:t>
      </w:r>
      <w:r w:rsidR="007565D1">
        <w:t xml:space="preserve"> at circulation desk, mentor for the</w:t>
      </w:r>
      <w:r w:rsidR="002E2E2C">
        <w:t xml:space="preserve"> P</w:t>
      </w:r>
      <w:r w:rsidR="007565D1">
        <w:t>roject Next Generation program</w:t>
      </w:r>
      <w:r>
        <w:t>,</w:t>
      </w:r>
      <w:r w:rsidR="007565D1">
        <w:t xml:space="preserve"> </w:t>
      </w:r>
      <w:r>
        <w:t>assist in library programs, and provide basic technology assistance.</w:t>
      </w:r>
    </w:p>
    <w:p w14:paraId="7CC2619A" w14:textId="64D91412" w:rsidR="0008729E" w:rsidRPr="00640DA6" w:rsidRDefault="0008729E" w:rsidP="0008729E">
      <w:pPr>
        <w:pStyle w:val="Heading2"/>
      </w:pPr>
      <w:r>
        <w:t>October 2018</w:t>
      </w:r>
      <w:r w:rsidRPr="00640DA6">
        <w:t xml:space="preserve"> – </w:t>
      </w:r>
      <w:proofErr w:type="gramStart"/>
      <w:r w:rsidRPr="002E2E2C">
        <w:t>Present</w:t>
      </w:r>
      <w:r>
        <w:t xml:space="preserve">  -</w:t>
      </w:r>
      <w:proofErr w:type="gramEnd"/>
      <w:r>
        <w:t xml:space="preserve">  </w:t>
      </w:r>
      <w:r>
        <w:tab/>
        <w:t>Southwestern Illinois College</w:t>
      </w:r>
      <w:r>
        <w:tab/>
        <w:t>Belleville, IL</w:t>
      </w:r>
    </w:p>
    <w:p w14:paraId="4503379E" w14:textId="342BF692" w:rsidR="0008729E" w:rsidRDefault="0008729E" w:rsidP="0008729E">
      <w:pPr>
        <w:pStyle w:val="ListBullet"/>
      </w:pPr>
      <w:r>
        <w:rPr>
          <w:i/>
        </w:rPr>
        <w:t>Lab Assistant</w:t>
      </w:r>
    </w:p>
    <w:p w14:paraId="159F1B94" w14:textId="5182E047" w:rsidR="0008729E" w:rsidRDefault="0008729E" w:rsidP="0008729E">
      <w:pPr>
        <w:pStyle w:val="ListBullet"/>
        <w:numPr>
          <w:ilvl w:val="0"/>
          <w:numId w:val="48"/>
        </w:numPr>
      </w:pPr>
      <w:r>
        <w:t>Assisting students with sign-in, technology needs, making appointmen</w:t>
      </w:r>
      <w:r w:rsidR="00956C34">
        <w:t>t</w:t>
      </w:r>
      <w:r>
        <w:t>s and locating tutors and other services.</w:t>
      </w:r>
    </w:p>
    <w:p w14:paraId="5D01B6E1" w14:textId="76E3D180" w:rsidR="0008729E" w:rsidRPr="00640DA6" w:rsidRDefault="0008729E" w:rsidP="0008729E">
      <w:pPr>
        <w:pStyle w:val="Heading2"/>
      </w:pPr>
      <w:r>
        <w:t>November 2019</w:t>
      </w:r>
      <w:r w:rsidRPr="00640DA6">
        <w:t xml:space="preserve"> – </w:t>
      </w:r>
      <w:proofErr w:type="gramStart"/>
      <w:r>
        <w:t>Present  -</w:t>
      </w:r>
      <w:proofErr w:type="gramEnd"/>
      <w:r>
        <w:t xml:space="preserve">  </w:t>
      </w:r>
      <w:r>
        <w:tab/>
        <w:t>Sparta Public Library</w:t>
      </w:r>
      <w:r>
        <w:tab/>
        <w:t>Sparta, IL</w:t>
      </w:r>
    </w:p>
    <w:p w14:paraId="25D1CD67" w14:textId="0DE88F9A" w:rsidR="0008729E" w:rsidRPr="00C406B8" w:rsidRDefault="0008729E" w:rsidP="0008729E">
      <w:pPr>
        <w:pStyle w:val="Heading3"/>
      </w:pPr>
      <w:r>
        <w:t>Assi</w:t>
      </w:r>
      <w:r w:rsidR="00896AE1">
        <w:t>s</w:t>
      </w:r>
      <w:r>
        <w:t>tant Library Director</w:t>
      </w:r>
    </w:p>
    <w:p w14:paraId="2A0355DD" w14:textId="6477EF03" w:rsidR="0008729E" w:rsidRPr="0008729E" w:rsidRDefault="004D0977" w:rsidP="0008729E">
      <w:pPr>
        <w:pStyle w:val="ListBullet"/>
        <w:numPr>
          <w:ilvl w:val="0"/>
          <w:numId w:val="44"/>
        </w:numPr>
      </w:pPr>
      <w:r>
        <w:t>Continue w</w:t>
      </w:r>
      <w:r w:rsidR="0008729E">
        <w:t>orking as a Librarian Assistant while also assisting the Library Director</w:t>
      </w:r>
      <w:r>
        <w:t xml:space="preserve"> with duties</w:t>
      </w:r>
      <w:r w:rsidR="0008729E">
        <w:t xml:space="preserve"> as needed.</w:t>
      </w:r>
    </w:p>
    <w:p w14:paraId="5779A6CB" w14:textId="77777777" w:rsidR="00E62769" w:rsidRPr="00640DA6" w:rsidRDefault="008A5F61" w:rsidP="00385CE0">
      <w:pPr>
        <w:pStyle w:val="Heading1"/>
      </w:pPr>
      <w:sdt>
        <w:sdtPr>
          <w:alias w:val="Education:"/>
          <w:tag w:val="Education:"/>
          <w:id w:val="-1938512403"/>
          <w:placeholder>
            <w:docPart w:val="AACAAD9D01B84F9D80DC1B9503160B1A"/>
          </w:placeholder>
          <w:temporary/>
          <w:showingPlcHdr/>
        </w:sdtPr>
        <w:sdtEndPr/>
        <w:sdtContent>
          <w:r w:rsidR="00CC375A" w:rsidRPr="00640DA6">
            <w:t>Education</w:t>
          </w:r>
        </w:sdtContent>
      </w:sdt>
    </w:p>
    <w:p w14:paraId="71009F6C" w14:textId="03B2F168" w:rsidR="00EE6271" w:rsidRPr="00640DA6" w:rsidRDefault="00EE6271" w:rsidP="00EE6271">
      <w:pPr>
        <w:pStyle w:val="Heading2"/>
      </w:pPr>
      <w:r>
        <w:t xml:space="preserve">Graduated </w:t>
      </w:r>
      <w:proofErr w:type="gramStart"/>
      <w:r>
        <w:t>2014</w:t>
      </w:r>
      <w:r w:rsidR="0008729E">
        <w:t xml:space="preserve">  -</w:t>
      </w:r>
      <w:proofErr w:type="gramEnd"/>
      <w:r w:rsidR="0008729E">
        <w:t xml:space="preserve">  </w:t>
      </w:r>
      <w:r>
        <w:t>Plum Creek Christian Home School</w:t>
      </w:r>
      <w:r>
        <w:tab/>
        <w:t>Sparta, IL</w:t>
      </w:r>
    </w:p>
    <w:p w14:paraId="3FF0DEBB" w14:textId="77777777" w:rsidR="00EE6271" w:rsidRPr="00640DA6" w:rsidRDefault="00EE6271" w:rsidP="00EE6271">
      <w:pPr>
        <w:pStyle w:val="Heading3"/>
      </w:pPr>
      <w:r>
        <w:t>High School Diploma</w:t>
      </w:r>
    </w:p>
    <w:p w14:paraId="169D8660" w14:textId="77777777" w:rsidR="00EE6271" w:rsidRDefault="00EE6271" w:rsidP="00EE6271">
      <w:pPr>
        <w:pStyle w:val="ListBullet"/>
        <w:numPr>
          <w:ilvl w:val="0"/>
          <w:numId w:val="43"/>
        </w:numPr>
        <w:spacing w:after="120"/>
      </w:pPr>
      <w:r>
        <w:t>Graduated with a GPA of 3.46</w:t>
      </w:r>
    </w:p>
    <w:p w14:paraId="3438CD91" w14:textId="764A732C" w:rsidR="003C68A8" w:rsidRPr="00640DA6" w:rsidRDefault="002E2E2C" w:rsidP="007C3EE3">
      <w:pPr>
        <w:pStyle w:val="Heading2"/>
      </w:pPr>
      <w:r>
        <w:t>2014</w:t>
      </w:r>
      <w:r w:rsidR="003C68A8" w:rsidRPr="00640DA6">
        <w:t xml:space="preserve"> – </w:t>
      </w:r>
      <w:proofErr w:type="gramStart"/>
      <w:r w:rsidR="0008729E">
        <w:t>Present  -</w:t>
      </w:r>
      <w:proofErr w:type="gramEnd"/>
      <w:r w:rsidR="0008729E">
        <w:t xml:space="preserve">  </w:t>
      </w:r>
      <w:r>
        <w:t>Southwestern Illinois College</w:t>
      </w:r>
      <w:r>
        <w:tab/>
        <w:t>Belleville, IL</w:t>
      </w:r>
    </w:p>
    <w:p w14:paraId="02331277" w14:textId="77777777" w:rsidR="003C68A8" w:rsidRPr="00640DA6" w:rsidRDefault="002E2E2C" w:rsidP="00E6655D">
      <w:pPr>
        <w:pStyle w:val="Heading3"/>
      </w:pPr>
      <w:r>
        <w:t>Associate in Applied Science - Computer Information Systems</w:t>
      </w:r>
    </w:p>
    <w:p w14:paraId="7C580A16" w14:textId="77777777" w:rsidR="002E2E2C" w:rsidRDefault="00B722E6" w:rsidP="002E2E2C">
      <w:pPr>
        <w:pStyle w:val="ListBullet"/>
        <w:numPr>
          <w:ilvl w:val="0"/>
          <w:numId w:val="43"/>
        </w:numPr>
      </w:pPr>
      <w:r>
        <w:t>Phi Theta Kappa Honor S</w:t>
      </w:r>
      <w:r w:rsidR="002E2E2C">
        <w:t>ociety member.</w:t>
      </w:r>
    </w:p>
    <w:p w14:paraId="5887EA4D" w14:textId="72959109" w:rsidR="002E2E2C" w:rsidRDefault="002E2E2C" w:rsidP="002E2E2C">
      <w:pPr>
        <w:pStyle w:val="ListBullet"/>
        <w:numPr>
          <w:ilvl w:val="0"/>
          <w:numId w:val="43"/>
        </w:numPr>
      </w:pPr>
      <w:r>
        <w:t>Current GPA of 3.</w:t>
      </w:r>
      <w:r w:rsidR="0008729E">
        <w:t>87</w:t>
      </w:r>
    </w:p>
    <w:p w14:paraId="71346390" w14:textId="77777777" w:rsidR="00A07342" w:rsidRDefault="002E2E2C" w:rsidP="00EE6271">
      <w:pPr>
        <w:pStyle w:val="ListBullet"/>
        <w:numPr>
          <w:ilvl w:val="0"/>
          <w:numId w:val="43"/>
        </w:numPr>
        <w:spacing w:after="120"/>
      </w:pPr>
      <w:r>
        <w:t>Studying a variety of computer related topics.</w:t>
      </w:r>
    </w:p>
    <w:p w14:paraId="01DC721E" w14:textId="249C7012" w:rsidR="002E2E2C" w:rsidRPr="00640DA6" w:rsidRDefault="002E2E2C" w:rsidP="002E2E2C">
      <w:pPr>
        <w:pStyle w:val="Heading2"/>
      </w:pPr>
      <w:r>
        <w:t>2017</w:t>
      </w:r>
      <w:r w:rsidRPr="00640DA6">
        <w:t xml:space="preserve"> – </w:t>
      </w:r>
      <w:proofErr w:type="gramStart"/>
      <w:r>
        <w:t>Present</w:t>
      </w:r>
      <w:r w:rsidR="0008729E">
        <w:t xml:space="preserve">  -</w:t>
      </w:r>
      <w:proofErr w:type="gramEnd"/>
      <w:r w:rsidR="0008729E">
        <w:t xml:space="preserve">  </w:t>
      </w:r>
      <w:r>
        <w:t>Southwestern Illinois College</w:t>
      </w:r>
      <w:r>
        <w:tab/>
        <w:t>Belleville, IL</w:t>
      </w:r>
    </w:p>
    <w:p w14:paraId="0112A478" w14:textId="77777777" w:rsidR="002E2E2C" w:rsidRPr="00640DA6" w:rsidRDefault="002E2E2C" w:rsidP="002E2E2C">
      <w:pPr>
        <w:pStyle w:val="Heading3"/>
      </w:pPr>
      <w:r>
        <w:t>Associate in Applied Science - Software Development</w:t>
      </w:r>
    </w:p>
    <w:p w14:paraId="433C5295" w14:textId="20841C76" w:rsidR="002E2E2C" w:rsidRDefault="002E2E2C" w:rsidP="002E2E2C">
      <w:pPr>
        <w:pStyle w:val="ListBullet"/>
        <w:numPr>
          <w:ilvl w:val="0"/>
          <w:numId w:val="40"/>
        </w:numPr>
      </w:pPr>
      <w:r>
        <w:t>Learning a variety of computer programming languages such as C#, Visual Basic, Python, Java, etc.</w:t>
      </w:r>
    </w:p>
    <w:p w14:paraId="07449E02" w14:textId="68192C5D" w:rsidR="0008729E" w:rsidRPr="00640DA6" w:rsidRDefault="0008729E" w:rsidP="0008729E">
      <w:pPr>
        <w:pStyle w:val="ListParagraph"/>
        <w:numPr>
          <w:ilvl w:val="0"/>
          <w:numId w:val="40"/>
        </w:numPr>
        <w:spacing w:before="0" w:after="200" w:line="288" w:lineRule="auto"/>
      </w:pPr>
      <w:r>
        <w:t>Certified in C# and Java Programming</w:t>
      </w:r>
      <w:r w:rsidR="004D0977">
        <w:t>.</w:t>
      </w:r>
    </w:p>
    <w:p w14:paraId="7C38F76F" w14:textId="77777777" w:rsidR="008F49E1" w:rsidRPr="00640DA6" w:rsidRDefault="008A5F61" w:rsidP="00385CE0">
      <w:pPr>
        <w:pStyle w:val="Heading1"/>
      </w:pPr>
      <w:sdt>
        <w:sdtPr>
          <w:alias w:val="Interests:"/>
          <w:tag w:val="Interests:"/>
          <w:id w:val="-1302690969"/>
          <w:placeholder>
            <w:docPart w:val="55D0887CB19C40FBB449EF3CDAA3FDA9"/>
          </w:placeholder>
          <w:temporary/>
          <w:showingPlcHdr/>
        </w:sdtPr>
        <w:sdtEndPr/>
        <w:sdtContent>
          <w:r w:rsidR="008F49E1" w:rsidRPr="00640DA6">
            <w:t>Leadership</w:t>
          </w:r>
        </w:sdtContent>
      </w:sdt>
    </w:p>
    <w:p w14:paraId="30795E34" w14:textId="77777777" w:rsidR="00FD6F91" w:rsidRDefault="002E2E2C" w:rsidP="002E2E2C">
      <w:pPr>
        <w:pStyle w:val="ListParagraph"/>
        <w:numPr>
          <w:ilvl w:val="0"/>
          <w:numId w:val="45"/>
        </w:numPr>
      </w:pPr>
      <w:r>
        <w:t xml:space="preserve">Attended </w:t>
      </w:r>
      <w:proofErr w:type="spellStart"/>
      <w:r>
        <w:t>TeenPact</w:t>
      </w:r>
      <w:proofErr w:type="spellEnd"/>
      <w:r>
        <w:t xml:space="preserve"> leadership schools several years during high school.</w:t>
      </w:r>
    </w:p>
    <w:p w14:paraId="42C10925" w14:textId="483C6F33" w:rsidR="00011FB3" w:rsidRDefault="0008729E" w:rsidP="00E65E32">
      <w:pPr>
        <w:pStyle w:val="ListParagraph"/>
        <w:numPr>
          <w:ilvl w:val="0"/>
          <w:numId w:val="45"/>
        </w:numPr>
      </w:pPr>
      <w:r>
        <w:t xml:space="preserve">Former </w:t>
      </w:r>
      <w:r w:rsidR="00E30F9F">
        <w:t>Vice President of</w:t>
      </w:r>
      <w:r w:rsidR="001C2E69">
        <w:t xml:space="preserve"> the</w:t>
      </w:r>
      <w:r w:rsidR="00E30F9F">
        <w:t xml:space="preserve"> Association of Information Technology</w:t>
      </w:r>
      <w:r w:rsidR="00956C34">
        <w:t xml:space="preserve"> Professionals</w:t>
      </w:r>
      <w:r w:rsidR="00E30F9F">
        <w:t xml:space="preserve"> (AITP)</w:t>
      </w:r>
      <w:r w:rsidR="002E2E2C">
        <w:t xml:space="preserve"> SWIC Student Chapter.</w:t>
      </w:r>
    </w:p>
    <w:p w14:paraId="2865857E" w14:textId="7B3F187E" w:rsidR="0008729E" w:rsidRPr="00011FB3" w:rsidRDefault="0008729E" w:rsidP="00E65E32">
      <w:pPr>
        <w:pStyle w:val="ListParagraph"/>
        <w:numPr>
          <w:ilvl w:val="0"/>
          <w:numId w:val="45"/>
        </w:numPr>
      </w:pPr>
      <w:r>
        <w:t>Chairma</w:t>
      </w:r>
      <w:bookmarkStart w:id="0" w:name="_GoBack"/>
      <w:bookmarkEnd w:id="0"/>
      <w:r>
        <w:t>n of the Friends of the Sparta Public Library</w:t>
      </w:r>
      <w:r w:rsidR="002B71FB">
        <w:t>’s</w:t>
      </w:r>
      <w:r>
        <w:t xml:space="preserve"> fundraising committee.</w:t>
      </w:r>
    </w:p>
    <w:sectPr w:rsidR="0008729E" w:rsidRPr="00011FB3" w:rsidSect="003F347D">
      <w:footerReference w:type="default" r:id="rId8"/>
      <w:footerReference w:type="first" r:id="rId9"/>
      <w:pgSz w:w="12240" w:h="15840" w:code="1"/>
      <w:pgMar w:top="1440" w:right="1800" w:bottom="1440" w:left="4018" w:header="965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BB206" w14:textId="77777777" w:rsidR="008A5F61" w:rsidRDefault="008A5F61">
      <w:r>
        <w:separator/>
      </w:r>
    </w:p>
  </w:endnote>
  <w:endnote w:type="continuationSeparator" w:id="0">
    <w:p w14:paraId="53F3F9B2" w14:textId="77777777" w:rsidR="008A5F61" w:rsidRDefault="008A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B9927" w14:textId="6D545793" w:rsidR="00095B9A" w:rsidRDefault="00095B9A" w:rsidP="003F347D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08729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6935C" w14:textId="77777777" w:rsidR="003F347D" w:rsidRPr="00EE6271" w:rsidRDefault="00EE6271" w:rsidP="00EE6271">
    <w:pPr>
      <w:pStyle w:val="Header"/>
    </w:pPr>
    <w:r>
      <w:t>Kyle D</w:t>
    </w:r>
    <w:r w:rsidRPr="00EE6271">
      <w:t>aniels</w:t>
    </w:r>
    <w:r w:rsidR="003F347D" w:rsidRPr="00EE6271">
      <w:t xml:space="preserve"> • </w:t>
    </w:r>
    <w:r>
      <w:t>d</w:t>
    </w:r>
    <w:r w:rsidRPr="00EE6271">
      <w:t>anielsfarm96@gmail.com</w:t>
    </w:r>
  </w:p>
  <w:p w14:paraId="483FEDDD" w14:textId="1F35D986" w:rsidR="00AC6223" w:rsidRPr="00EE6271" w:rsidRDefault="005960A9" w:rsidP="00EE6271">
    <w:pPr>
      <w:pStyle w:val="Header"/>
    </w:pPr>
    <w:r>
      <w:t>www.kndaniels.com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34470" w14:textId="77777777" w:rsidR="008A5F61" w:rsidRDefault="008A5F61">
      <w:r>
        <w:separator/>
      </w:r>
    </w:p>
  </w:footnote>
  <w:footnote w:type="continuationSeparator" w:id="0">
    <w:p w14:paraId="15C8C1EC" w14:textId="77777777" w:rsidR="008A5F61" w:rsidRDefault="008A5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5CF6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1475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403B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8A69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545D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A693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76AB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F0AF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E3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306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29277E"/>
    <w:multiLevelType w:val="multilevel"/>
    <w:tmpl w:val="B97ED04A"/>
    <w:numStyleLink w:val="Multilevelbulletlist"/>
  </w:abstractNum>
  <w:abstractNum w:abstractNumId="1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13F13BE2"/>
    <w:multiLevelType w:val="hybridMultilevel"/>
    <w:tmpl w:val="CEC86B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 w15:restartNumberingAfterBreak="0">
    <w:nsid w:val="21D36168"/>
    <w:multiLevelType w:val="multilevel"/>
    <w:tmpl w:val="256A99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33981886"/>
    <w:multiLevelType w:val="multilevel"/>
    <w:tmpl w:val="6C405204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21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545C2557"/>
    <w:multiLevelType w:val="hybridMultilevel"/>
    <w:tmpl w:val="8960CA5A"/>
    <w:lvl w:ilvl="0" w:tplc="0409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4" w15:restartNumberingAfterBreak="0">
    <w:nsid w:val="6ABB49DE"/>
    <w:multiLevelType w:val="multilevel"/>
    <w:tmpl w:val="B97ED04A"/>
    <w:styleLink w:val="Multilevel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6D3D1376"/>
    <w:multiLevelType w:val="hybridMultilevel"/>
    <w:tmpl w:val="6F6864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F102BA"/>
    <w:multiLevelType w:val="hybridMultilevel"/>
    <w:tmpl w:val="7CE021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EC2146"/>
    <w:multiLevelType w:val="multilevel"/>
    <w:tmpl w:val="777E991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13"/>
  </w:num>
  <w:num w:numId="19">
    <w:abstractNumId w:val="23"/>
  </w:num>
  <w:num w:numId="20">
    <w:abstractNumId w:val="12"/>
  </w:num>
  <w:num w:numId="21">
    <w:abstractNumId w:val="16"/>
  </w:num>
  <w:num w:numId="22">
    <w:abstractNumId w:val="20"/>
  </w:num>
  <w:num w:numId="23">
    <w:abstractNumId w:val="21"/>
  </w:num>
  <w:num w:numId="24">
    <w:abstractNumId w:val="18"/>
  </w:num>
  <w:num w:numId="25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9"/>
  </w:num>
  <w:num w:numId="40">
    <w:abstractNumId w:val="17"/>
  </w:num>
  <w:num w:numId="41">
    <w:abstractNumId w:val="24"/>
  </w:num>
  <w:num w:numId="42">
    <w:abstractNumId w:val="11"/>
  </w:num>
  <w:num w:numId="43">
    <w:abstractNumId w:val="26"/>
  </w:num>
  <w:num w:numId="44">
    <w:abstractNumId w:val="27"/>
  </w:num>
  <w:num w:numId="45">
    <w:abstractNumId w:val="25"/>
  </w:num>
  <w:num w:numId="46">
    <w:abstractNumId w:val="14"/>
  </w:num>
  <w:num w:numId="47">
    <w:abstractNumId w:val="22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8" w:dllVersion="513" w:checkStyle="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360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E2C"/>
    <w:rsid w:val="00006A3E"/>
    <w:rsid w:val="00011FB3"/>
    <w:rsid w:val="000133B9"/>
    <w:rsid w:val="00027507"/>
    <w:rsid w:val="0008729E"/>
    <w:rsid w:val="00094606"/>
    <w:rsid w:val="00095B9A"/>
    <w:rsid w:val="000A3F3C"/>
    <w:rsid w:val="000B5251"/>
    <w:rsid w:val="00127431"/>
    <w:rsid w:val="00144399"/>
    <w:rsid w:val="001613A0"/>
    <w:rsid w:val="0019236F"/>
    <w:rsid w:val="001B2F37"/>
    <w:rsid w:val="001C2E69"/>
    <w:rsid w:val="001F25C0"/>
    <w:rsid w:val="00244E52"/>
    <w:rsid w:val="002965FA"/>
    <w:rsid w:val="002B71FB"/>
    <w:rsid w:val="002C1584"/>
    <w:rsid w:val="002C73D5"/>
    <w:rsid w:val="002E2E2C"/>
    <w:rsid w:val="002E69E7"/>
    <w:rsid w:val="0034601F"/>
    <w:rsid w:val="00355032"/>
    <w:rsid w:val="00362B5B"/>
    <w:rsid w:val="00385CE0"/>
    <w:rsid w:val="003A0266"/>
    <w:rsid w:val="003C15DA"/>
    <w:rsid w:val="003C68A8"/>
    <w:rsid w:val="003F347D"/>
    <w:rsid w:val="00435546"/>
    <w:rsid w:val="004828B2"/>
    <w:rsid w:val="004D0977"/>
    <w:rsid w:val="004D4BC7"/>
    <w:rsid w:val="004F6C70"/>
    <w:rsid w:val="0050685A"/>
    <w:rsid w:val="00516DC1"/>
    <w:rsid w:val="00520181"/>
    <w:rsid w:val="00530B30"/>
    <w:rsid w:val="00540124"/>
    <w:rsid w:val="005527F7"/>
    <w:rsid w:val="00576E0A"/>
    <w:rsid w:val="005960A9"/>
    <w:rsid w:val="005C3DAE"/>
    <w:rsid w:val="00610112"/>
    <w:rsid w:val="00640DA6"/>
    <w:rsid w:val="006572F4"/>
    <w:rsid w:val="006678D7"/>
    <w:rsid w:val="006825F3"/>
    <w:rsid w:val="007175F4"/>
    <w:rsid w:val="00750BE8"/>
    <w:rsid w:val="007565D1"/>
    <w:rsid w:val="00775169"/>
    <w:rsid w:val="0079569B"/>
    <w:rsid w:val="007B2B63"/>
    <w:rsid w:val="007C3EE3"/>
    <w:rsid w:val="007D48EE"/>
    <w:rsid w:val="00814170"/>
    <w:rsid w:val="00892292"/>
    <w:rsid w:val="00896AE1"/>
    <w:rsid w:val="008A44DA"/>
    <w:rsid w:val="008A5F61"/>
    <w:rsid w:val="008C4252"/>
    <w:rsid w:val="008F49E1"/>
    <w:rsid w:val="008F55AE"/>
    <w:rsid w:val="00907D5F"/>
    <w:rsid w:val="0091476A"/>
    <w:rsid w:val="00942C03"/>
    <w:rsid w:val="00955AC2"/>
    <w:rsid w:val="00956C34"/>
    <w:rsid w:val="009753FA"/>
    <w:rsid w:val="009924A5"/>
    <w:rsid w:val="009941DF"/>
    <w:rsid w:val="009B284D"/>
    <w:rsid w:val="009D2D85"/>
    <w:rsid w:val="00A023AE"/>
    <w:rsid w:val="00A07342"/>
    <w:rsid w:val="00A12670"/>
    <w:rsid w:val="00A54AB8"/>
    <w:rsid w:val="00AC6223"/>
    <w:rsid w:val="00AC70ED"/>
    <w:rsid w:val="00AD18DE"/>
    <w:rsid w:val="00AD18E9"/>
    <w:rsid w:val="00B22739"/>
    <w:rsid w:val="00B35EBC"/>
    <w:rsid w:val="00B722E6"/>
    <w:rsid w:val="00B838E6"/>
    <w:rsid w:val="00BD5CB2"/>
    <w:rsid w:val="00C14A9B"/>
    <w:rsid w:val="00C15E3A"/>
    <w:rsid w:val="00C406B8"/>
    <w:rsid w:val="00C42F2A"/>
    <w:rsid w:val="00C64D84"/>
    <w:rsid w:val="00CA7C59"/>
    <w:rsid w:val="00CC375A"/>
    <w:rsid w:val="00CC4C1A"/>
    <w:rsid w:val="00CC57B0"/>
    <w:rsid w:val="00D20C1E"/>
    <w:rsid w:val="00D23950"/>
    <w:rsid w:val="00D37A2B"/>
    <w:rsid w:val="00DE3B0C"/>
    <w:rsid w:val="00DF2A3B"/>
    <w:rsid w:val="00E12FC4"/>
    <w:rsid w:val="00E30F9F"/>
    <w:rsid w:val="00E356A4"/>
    <w:rsid w:val="00E62769"/>
    <w:rsid w:val="00E65E32"/>
    <w:rsid w:val="00E6655D"/>
    <w:rsid w:val="00E86BAE"/>
    <w:rsid w:val="00E92253"/>
    <w:rsid w:val="00EE6271"/>
    <w:rsid w:val="00EF5669"/>
    <w:rsid w:val="00F03975"/>
    <w:rsid w:val="00F146BB"/>
    <w:rsid w:val="00F528F8"/>
    <w:rsid w:val="00F93CAC"/>
    <w:rsid w:val="00FC2312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ECB8C"/>
  <w15:docId w15:val="{1AAC759D-1617-48E3-A94B-0DAC415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5E3A"/>
    <w:pPr>
      <w:spacing w:before="60" w:after="100"/>
    </w:pPr>
  </w:style>
  <w:style w:type="paragraph" w:styleId="Heading1">
    <w:name w:val="heading 1"/>
    <w:basedOn w:val="Normal"/>
    <w:uiPriority w:val="9"/>
    <w:qFormat/>
    <w:rsid w:val="003F347D"/>
    <w:pPr>
      <w:pBdr>
        <w:bottom w:val="single" w:sz="4" w:space="1" w:color="808080" w:themeColor="background1" w:themeShade="80"/>
      </w:pBdr>
      <w:spacing w:before="160" w:after="0"/>
      <w:ind w:left="-2218"/>
      <w:contextualSpacing/>
      <w:outlineLvl w:val="0"/>
    </w:pPr>
    <w:rPr>
      <w:rFonts w:asciiTheme="majorHAnsi" w:hAnsiTheme="majorHAnsi"/>
      <w:caps/>
      <w:spacing w:val="15"/>
      <w:kern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75169"/>
    <w:pPr>
      <w:tabs>
        <w:tab w:val="left" w:pos="1440"/>
        <w:tab w:val="right" w:pos="3600"/>
        <w:tab w:val="right" w:pos="6480"/>
      </w:tabs>
      <w:spacing w:after="40"/>
      <w:contextualSpacing/>
      <w:outlineLvl w:val="1"/>
    </w:pPr>
  </w:style>
  <w:style w:type="paragraph" w:styleId="Heading3">
    <w:name w:val="heading 3"/>
    <w:basedOn w:val="Normal"/>
    <w:link w:val="Heading3Char"/>
    <w:uiPriority w:val="9"/>
    <w:unhideWhenUsed/>
    <w:qFormat/>
    <w:rsid w:val="00C406B8"/>
    <w:pPr>
      <w:spacing w:before="40" w:after="40"/>
      <w:contextualSpacing/>
      <w:outlineLvl w:val="2"/>
    </w:pPr>
    <w:rPr>
      <w:i/>
      <w:spacing w:val="5"/>
      <w:sz w:val="23"/>
    </w:rPr>
  </w:style>
  <w:style w:type="paragraph" w:styleId="Heading4">
    <w:name w:val="heading 4"/>
    <w:basedOn w:val="Normal"/>
    <w:uiPriority w:val="9"/>
    <w:unhideWhenUsed/>
    <w:qFormat/>
    <w:rsid w:val="003A0266"/>
    <w:pPr>
      <w:tabs>
        <w:tab w:val="left" w:pos="1440"/>
        <w:tab w:val="right" w:pos="3600"/>
        <w:tab w:val="right" w:pos="6480"/>
      </w:tabs>
      <w:spacing w:before="220" w:after="40"/>
      <w:contextualSpacing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rsid w:val="003F347D"/>
    <w:pPr>
      <w:spacing w:after="220"/>
      <w:contextualSpacing/>
      <w:outlineLvl w:val="4"/>
    </w:pPr>
    <w:rPr>
      <w:rFonts w:asciiTheme="majorHAnsi" w:hAnsiTheme="majorHAnsi"/>
      <w:b/>
      <w:caps/>
      <w:spacing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F347D"/>
    <w:pPr>
      <w:spacing w:before="240" w:line="240" w:lineRule="atLeast"/>
      <w:outlineLvl w:val="5"/>
    </w:pPr>
    <w:rPr>
      <w:rFonts w:asciiTheme="majorHAnsi" w:hAnsiTheme="majorHAnsi"/>
      <w:color w:val="1F497D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4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4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1F497D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4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1F497D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775169"/>
  </w:style>
  <w:style w:type="character" w:customStyle="1" w:styleId="Heading3Char">
    <w:name w:val="Heading 3 Char"/>
    <w:basedOn w:val="DefaultParagraphFont"/>
    <w:link w:val="Heading3"/>
    <w:uiPriority w:val="9"/>
    <w:rsid w:val="00A07342"/>
    <w:rPr>
      <w:i/>
      <w:spacing w:val="5"/>
      <w:sz w:val="23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5527F7"/>
    <w:rPr>
      <w:color w:val="595959" w:themeColor="text1" w:themeTint="A6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Cs w:val="16"/>
    </w:rPr>
  </w:style>
  <w:style w:type="table" w:styleId="TableGrid">
    <w:name w:val="Table Grid"/>
    <w:basedOn w:val="TableNormal"/>
    <w:rsid w:val="0012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E627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F347D"/>
    <w:pPr>
      <w:spacing w:before="0" w:after="0"/>
      <w:ind w:left="-2218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3F347D"/>
  </w:style>
  <w:style w:type="paragraph" w:styleId="Footer">
    <w:name w:val="footer"/>
    <w:basedOn w:val="Normal"/>
    <w:link w:val="FooterChar"/>
    <w:uiPriority w:val="99"/>
    <w:unhideWhenUsed/>
    <w:rsid w:val="003F347D"/>
    <w:pPr>
      <w:ind w:left="-2218"/>
      <w:jc w:val="center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3F347D"/>
    <w:rPr>
      <w:caps/>
    </w:rPr>
  </w:style>
  <w:style w:type="paragraph" w:styleId="Bibliography">
    <w:name w:val="Bibliography"/>
    <w:basedOn w:val="Normal"/>
    <w:next w:val="Normal"/>
    <w:uiPriority w:val="37"/>
    <w:semiHidden/>
    <w:unhideWhenUsed/>
    <w:rsid w:val="006825F3"/>
  </w:style>
  <w:style w:type="paragraph" w:styleId="BlockText">
    <w:name w:val="Block Text"/>
    <w:basedOn w:val="Normal"/>
    <w:semiHidden/>
    <w:unhideWhenUsed/>
    <w:rsid w:val="005527F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6825F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825F3"/>
  </w:style>
  <w:style w:type="paragraph" w:styleId="BodyText2">
    <w:name w:val="Body Text 2"/>
    <w:basedOn w:val="Normal"/>
    <w:link w:val="BodyText2Char"/>
    <w:semiHidden/>
    <w:unhideWhenUsed/>
    <w:rsid w:val="006825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825F3"/>
  </w:style>
  <w:style w:type="paragraph" w:styleId="BodyText3">
    <w:name w:val="Body Text 3"/>
    <w:basedOn w:val="Normal"/>
    <w:link w:val="BodyText3Char"/>
    <w:semiHidden/>
    <w:unhideWhenUsed/>
    <w:rsid w:val="006825F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825F3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825F3"/>
    <w:pPr>
      <w:spacing w:after="1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825F3"/>
  </w:style>
  <w:style w:type="paragraph" w:styleId="BodyTextIndent">
    <w:name w:val="Body Text Indent"/>
    <w:basedOn w:val="Normal"/>
    <w:link w:val="BodyTextIndentChar"/>
    <w:semiHidden/>
    <w:unhideWhenUsed/>
    <w:rsid w:val="006825F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825F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6825F3"/>
    <w:pPr>
      <w:spacing w:after="1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825F3"/>
  </w:style>
  <w:style w:type="paragraph" w:styleId="BodyTextIndent2">
    <w:name w:val="Body Text Indent 2"/>
    <w:basedOn w:val="Normal"/>
    <w:link w:val="BodyTextIndent2Char"/>
    <w:semiHidden/>
    <w:unhideWhenUsed/>
    <w:rsid w:val="006825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825F3"/>
  </w:style>
  <w:style w:type="paragraph" w:styleId="BodyTextIndent3">
    <w:name w:val="Body Text Indent 3"/>
    <w:basedOn w:val="Normal"/>
    <w:link w:val="BodyTextIndent3Char"/>
    <w:semiHidden/>
    <w:unhideWhenUsed/>
    <w:rsid w:val="006825F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825F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527F7"/>
    <w:rPr>
      <w:b/>
      <w:bCs/>
      <w:i/>
      <w:iCs/>
      <w:spacing w:val="0"/>
    </w:rPr>
  </w:style>
  <w:style w:type="paragraph" w:styleId="Caption">
    <w:name w:val="caption"/>
    <w:basedOn w:val="Normal"/>
    <w:next w:val="Normal"/>
    <w:semiHidden/>
    <w:unhideWhenUsed/>
    <w:qFormat/>
    <w:rsid w:val="006825F3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825F3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825F3"/>
  </w:style>
  <w:style w:type="table" w:styleId="ColorfulGrid">
    <w:name w:val="Colorful Grid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825F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825F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25F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25F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2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25F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825F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825F3"/>
  </w:style>
  <w:style w:type="character" w:customStyle="1" w:styleId="DateChar">
    <w:name w:val="Date Char"/>
    <w:basedOn w:val="DefaultParagraphFont"/>
    <w:link w:val="Date"/>
    <w:semiHidden/>
    <w:rsid w:val="006825F3"/>
  </w:style>
  <w:style w:type="paragraph" w:styleId="DocumentMap">
    <w:name w:val="Document Map"/>
    <w:basedOn w:val="Normal"/>
    <w:link w:val="DocumentMapChar"/>
    <w:semiHidden/>
    <w:unhideWhenUsed/>
    <w:rsid w:val="006825F3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825F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825F3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825F3"/>
  </w:style>
  <w:style w:type="character" w:styleId="Emphasis">
    <w:name w:val="Emphasis"/>
    <w:basedOn w:val="DefaultParagraphFont"/>
    <w:semiHidden/>
    <w:unhideWhenUsed/>
    <w:qFormat/>
    <w:rsid w:val="006825F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6825F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825F3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825F3"/>
    <w:rPr>
      <w:szCs w:val="20"/>
    </w:rPr>
  </w:style>
  <w:style w:type="paragraph" w:styleId="EnvelopeAddress">
    <w:name w:val="envelope address"/>
    <w:basedOn w:val="Normal"/>
    <w:semiHidden/>
    <w:unhideWhenUsed/>
    <w:rsid w:val="006825F3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825F3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6825F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6825F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6825F3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25F3"/>
    <w:rPr>
      <w:szCs w:val="20"/>
    </w:rPr>
  </w:style>
  <w:style w:type="table" w:customStyle="1" w:styleId="GridTable1Light1">
    <w:name w:val="Grid Table 1 Light1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825F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825F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82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825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825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825F3"/>
    <w:rPr>
      <w:color w:val="2B579A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47D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47D"/>
    <w:rPr>
      <w:rFonts w:asciiTheme="majorHAnsi" w:eastAsiaTheme="majorEastAsia" w:hAnsiTheme="majorHAnsi" w:cstheme="majorBidi"/>
      <w:b/>
      <w:color w:val="1F497D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47D"/>
    <w:rPr>
      <w:rFonts w:asciiTheme="majorHAnsi" w:eastAsiaTheme="majorEastAsia" w:hAnsiTheme="majorHAnsi" w:cstheme="majorBidi"/>
      <w:b/>
      <w:i/>
      <w:iCs/>
      <w:color w:val="1F497D" w:themeColor="text2"/>
      <w:szCs w:val="21"/>
    </w:rPr>
  </w:style>
  <w:style w:type="character" w:styleId="HTMLAcronym">
    <w:name w:val="HTML Acronym"/>
    <w:basedOn w:val="DefaultParagraphFont"/>
    <w:semiHidden/>
    <w:unhideWhenUsed/>
    <w:rsid w:val="006825F3"/>
  </w:style>
  <w:style w:type="paragraph" w:styleId="HTMLAddress">
    <w:name w:val="HTML Address"/>
    <w:basedOn w:val="Normal"/>
    <w:link w:val="HTMLAddressChar"/>
    <w:semiHidden/>
    <w:unhideWhenUsed/>
    <w:rsid w:val="006825F3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825F3"/>
    <w:rPr>
      <w:i/>
      <w:iCs/>
    </w:rPr>
  </w:style>
  <w:style w:type="character" w:styleId="HTMLCite">
    <w:name w:val="HTML Cite"/>
    <w:basedOn w:val="DefaultParagraphFont"/>
    <w:semiHidden/>
    <w:unhideWhenUsed/>
    <w:rsid w:val="006825F3"/>
    <w:rPr>
      <w:i/>
      <w:iCs/>
    </w:rPr>
  </w:style>
  <w:style w:type="character" w:styleId="HTMLCode">
    <w:name w:val="HTML Code"/>
    <w:basedOn w:val="DefaultParagraphFont"/>
    <w:semiHidden/>
    <w:unhideWhenUsed/>
    <w:rsid w:val="006825F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6825F3"/>
    <w:rPr>
      <w:i/>
      <w:iCs/>
    </w:rPr>
  </w:style>
  <w:style w:type="character" w:styleId="HTMLKeyboard">
    <w:name w:val="HTML Keyboard"/>
    <w:basedOn w:val="DefaultParagraphFont"/>
    <w:semiHidden/>
    <w:unhideWhenUsed/>
    <w:rsid w:val="006825F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6825F3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825F3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6825F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6825F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6825F3"/>
    <w:rPr>
      <w:i/>
      <w:iCs/>
    </w:rPr>
  </w:style>
  <w:style w:type="character" w:styleId="Hyperlink">
    <w:name w:val="Hyperlink"/>
    <w:basedOn w:val="DefaultParagraphFont"/>
    <w:unhideWhenUsed/>
    <w:rsid w:val="006825F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6825F3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6825F3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6825F3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6825F3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6825F3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6825F3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6825F3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6825F3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6825F3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6825F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527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527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527F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527F7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825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825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825F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825F3"/>
  </w:style>
  <w:style w:type="paragraph" w:styleId="List">
    <w:name w:val="List"/>
    <w:basedOn w:val="Normal"/>
    <w:semiHidden/>
    <w:unhideWhenUsed/>
    <w:rsid w:val="006825F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825F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825F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825F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825F3"/>
    <w:pPr>
      <w:ind w:left="1800" w:hanging="360"/>
      <w:contextualSpacing/>
    </w:pPr>
  </w:style>
  <w:style w:type="paragraph" w:styleId="ListBullet">
    <w:name w:val="List Bullet"/>
    <w:basedOn w:val="Normal"/>
    <w:uiPriority w:val="11"/>
    <w:qFormat/>
    <w:rsid w:val="005C3DAE"/>
    <w:pPr>
      <w:spacing w:after="60"/>
    </w:pPr>
  </w:style>
  <w:style w:type="paragraph" w:styleId="ListBullet2">
    <w:name w:val="List Bullet 2"/>
    <w:basedOn w:val="Normal"/>
    <w:semiHidden/>
    <w:unhideWhenUsed/>
    <w:rsid w:val="006825F3"/>
    <w:pPr>
      <w:numPr>
        <w:numId w:val="30"/>
      </w:numPr>
      <w:contextualSpacing/>
    </w:pPr>
  </w:style>
  <w:style w:type="paragraph" w:styleId="ListBullet3">
    <w:name w:val="List Bullet 3"/>
    <w:basedOn w:val="Normal"/>
    <w:semiHidden/>
    <w:unhideWhenUsed/>
    <w:rsid w:val="006825F3"/>
    <w:pPr>
      <w:numPr>
        <w:numId w:val="31"/>
      </w:numPr>
      <w:contextualSpacing/>
    </w:pPr>
  </w:style>
  <w:style w:type="paragraph" w:styleId="ListBullet4">
    <w:name w:val="List Bullet 4"/>
    <w:basedOn w:val="Normal"/>
    <w:semiHidden/>
    <w:unhideWhenUsed/>
    <w:rsid w:val="006825F3"/>
    <w:pPr>
      <w:numPr>
        <w:numId w:val="32"/>
      </w:numPr>
      <w:contextualSpacing/>
    </w:pPr>
  </w:style>
  <w:style w:type="paragraph" w:styleId="ListBullet5">
    <w:name w:val="List Bullet 5"/>
    <w:basedOn w:val="Normal"/>
    <w:semiHidden/>
    <w:unhideWhenUsed/>
    <w:rsid w:val="006825F3"/>
    <w:pPr>
      <w:numPr>
        <w:numId w:val="33"/>
      </w:numPr>
      <w:contextualSpacing/>
    </w:pPr>
  </w:style>
  <w:style w:type="paragraph" w:styleId="ListContinue">
    <w:name w:val="List Continue"/>
    <w:basedOn w:val="Normal"/>
    <w:semiHidden/>
    <w:unhideWhenUsed/>
    <w:rsid w:val="006825F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825F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825F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825F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825F3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qFormat/>
    <w:rsid w:val="00C406B8"/>
    <w:pPr>
      <w:numPr>
        <w:numId w:val="39"/>
      </w:numPr>
      <w:contextualSpacing/>
    </w:pPr>
  </w:style>
  <w:style w:type="paragraph" w:styleId="ListNumber2">
    <w:name w:val="List Number 2"/>
    <w:basedOn w:val="Normal"/>
    <w:semiHidden/>
    <w:unhideWhenUsed/>
    <w:rsid w:val="006825F3"/>
    <w:pPr>
      <w:numPr>
        <w:numId w:val="35"/>
      </w:numPr>
      <w:contextualSpacing/>
    </w:pPr>
  </w:style>
  <w:style w:type="paragraph" w:styleId="ListNumber3">
    <w:name w:val="List Number 3"/>
    <w:basedOn w:val="Normal"/>
    <w:semiHidden/>
    <w:unhideWhenUsed/>
    <w:rsid w:val="006825F3"/>
    <w:pPr>
      <w:numPr>
        <w:numId w:val="36"/>
      </w:numPr>
      <w:contextualSpacing/>
    </w:pPr>
  </w:style>
  <w:style w:type="paragraph" w:styleId="ListNumber4">
    <w:name w:val="List Number 4"/>
    <w:basedOn w:val="Normal"/>
    <w:semiHidden/>
    <w:unhideWhenUsed/>
    <w:rsid w:val="006825F3"/>
    <w:pPr>
      <w:numPr>
        <w:numId w:val="37"/>
      </w:numPr>
      <w:contextualSpacing/>
    </w:pPr>
  </w:style>
  <w:style w:type="paragraph" w:styleId="ListNumber5">
    <w:name w:val="List Number 5"/>
    <w:basedOn w:val="Normal"/>
    <w:semiHidden/>
    <w:unhideWhenUsed/>
    <w:rsid w:val="006825F3"/>
    <w:pPr>
      <w:numPr>
        <w:numId w:val="3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825F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82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825F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825F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82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825F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825F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82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82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82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82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82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82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825F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825F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825F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825F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825F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825F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825F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6825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  <w:jc w:val="both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825F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825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82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825F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82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825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82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825F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6825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825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825F3"/>
    <w:pPr>
      <w:jc w:val="both"/>
    </w:pPr>
  </w:style>
  <w:style w:type="paragraph" w:styleId="NormalWeb">
    <w:name w:val="Normal (Web)"/>
    <w:basedOn w:val="Normal"/>
    <w:semiHidden/>
    <w:unhideWhenUsed/>
    <w:rsid w:val="006825F3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6825F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825F3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semiHidden/>
    <w:rsid w:val="006825F3"/>
  </w:style>
  <w:style w:type="character" w:styleId="PageNumber">
    <w:name w:val="page number"/>
    <w:basedOn w:val="DefaultParagraphFont"/>
    <w:semiHidden/>
    <w:unhideWhenUsed/>
    <w:rsid w:val="006825F3"/>
  </w:style>
  <w:style w:type="table" w:customStyle="1" w:styleId="PlainTable11">
    <w:name w:val="Plain Table 11"/>
    <w:basedOn w:val="TableNormal"/>
    <w:uiPriority w:val="41"/>
    <w:rsid w:val="006825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825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825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825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825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6825F3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825F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527F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527F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825F3"/>
  </w:style>
  <w:style w:type="character" w:customStyle="1" w:styleId="SalutationChar">
    <w:name w:val="Salutation Char"/>
    <w:basedOn w:val="DefaultParagraphFont"/>
    <w:link w:val="Salutation"/>
    <w:semiHidden/>
    <w:rsid w:val="006825F3"/>
  </w:style>
  <w:style w:type="paragraph" w:styleId="Signature">
    <w:name w:val="Signature"/>
    <w:basedOn w:val="Normal"/>
    <w:link w:val="SignatureChar"/>
    <w:semiHidden/>
    <w:unhideWhenUsed/>
    <w:rsid w:val="006825F3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825F3"/>
  </w:style>
  <w:style w:type="character" w:customStyle="1" w:styleId="SmartHyperlink1">
    <w:name w:val="Smart Hyperlink1"/>
    <w:basedOn w:val="DefaultParagraphFont"/>
    <w:uiPriority w:val="99"/>
    <w:semiHidden/>
    <w:unhideWhenUsed/>
    <w:rsid w:val="006825F3"/>
    <w:rPr>
      <w:u w:val="dotted"/>
    </w:rPr>
  </w:style>
  <w:style w:type="character" w:styleId="Strong">
    <w:name w:val="Strong"/>
    <w:basedOn w:val="DefaultParagraphFont"/>
    <w:semiHidden/>
    <w:unhideWhenUsed/>
    <w:qFormat/>
    <w:rsid w:val="006825F3"/>
    <w:rPr>
      <w:b/>
      <w:bCs/>
    </w:rPr>
  </w:style>
  <w:style w:type="paragraph" w:styleId="Subtitle">
    <w:name w:val="Subtitle"/>
    <w:basedOn w:val="Normal"/>
    <w:link w:val="SubtitleChar"/>
    <w:semiHidden/>
    <w:unhideWhenUsed/>
    <w:qFormat/>
    <w:rsid w:val="00011FB3"/>
    <w:pPr>
      <w:numPr>
        <w:ilvl w:val="1"/>
      </w:numPr>
      <w:spacing w:after="160"/>
      <w:ind w:left="-2218"/>
      <w:contextualSpacing/>
      <w:jc w:val="center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11FB3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825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825F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6825F3"/>
    <w:pPr>
      <w:spacing w:before="60" w:after="1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825F3"/>
    <w:pPr>
      <w:spacing w:before="60" w:after="1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825F3"/>
    <w:pPr>
      <w:spacing w:before="60" w:after="1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825F3"/>
    <w:pPr>
      <w:spacing w:before="60" w:after="1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825F3"/>
    <w:pPr>
      <w:spacing w:before="60" w:after="1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825F3"/>
    <w:pPr>
      <w:spacing w:before="60" w:after="1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825F3"/>
    <w:pPr>
      <w:spacing w:before="60" w:after="1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825F3"/>
    <w:pPr>
      <w:spacing w:before="60" w:after="1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825F3"/>
    <w:pPr>
      <w:spacing w:before="60" w:after="1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825F3"/>
    <w:pPr>
      <w:spacing w:before="60" w:after="1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825F3"/>
    <w:pPr>
      <w:spacing w:before="60" w:after="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825F3"/>
    <w:pPr>
      <w:spacing w:before="60" w:after="1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825F3"/>
    <w:pPr>
      <w:spacing w:before="60" w:after="1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825F3"/>
    <w:pPr>
      <w:spacing w:before="60" w:after="1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825F3"/>
    <w:pPr>
      <w:spacing w:before="60" w:after="1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825F3"/>
    <w:pPr>
      <w:spacing w:before="60" w:after="1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825F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6825F3"/>
    <w:pPr>
      <w:spacing w:after="0"/>
    </w:pPr>
  </w:style>
  <w:style w:type="table" w:styleId="TableProfessional">
    <w:name w:val="Table Professional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825F3"/>
    <w:pPr>
      <w:spacing w:before="60" w:after="1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825F3"/>
    <w:pPr>
      <w:spacing w:before="60" w:after="1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825F3"/>
    <w:pPr>
      <w:spacing w:before="60" w:after="1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825F3"/>
    <w:pPr>
      <w:spacing w:before="60" w:after="1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825F3"/>
    <w:pPr>
      <w:spacing w:before="60" w:after="1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825F3"/>
    <w:pPr>
      <w:spacing w:before="60" w:after="1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825F3"/>
    <w:pPr>
      <w:spacing w:before="60" w:after="1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unhideWhenUsed/>
    <w:qFormat/>
    <w:rsid w:val="003F347D"/>
    <w:pPr>
      <w:spacing w:after="360" w:line="312" w:lineRule="auto"/>
      <w:ind w:left="-2218"/>
      <w:contextualSpacing/>
      <w:jc w:val="center"/>
    </w:pPr>
    <w:rPr>
      <w:rFonts w:asciiTheme="majorHAnsi" w:eastAsiaTheme="majorEastAsia" w:hAnsiTheme="majorHAnsi" w:cstheme="majorBidi"/>
      <w:caps/>
      <w:spacing w:val="80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F347D"/>
    <w:rPr>
      <w:rFonts w:asciiTheme="majorHAnsi" w:eastAsiaTheme="majorEastAsia" w:hAnsiTheme="majorHAnsi" w:cstheme="majorBidi"/>
      <w:caps/>
      <w:spacing w:val="80"/>
      <w:sz w:val="44"/>
      <w:szCs w:val="56"/>
    </w:rPr>
  </w:style>
  <w:style w:type="paragraph" w:styleId="TOAHeading">
    <w:name w:val="toa heading"/>
    <w:basedOn w:val="Normal"/>
    <w:next w:val="Normal"/>
    <w:semiHidden/>
    <w:unhideWhenUsed/>
    <w:rsid w:val="006825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825F3"/>
  </w:style>
  <w:style w:type="paragraph" w:styleId="TOC2">
    <w:name w:val="toc 2"/>
    <w:basedOn w:val="Normal"/>
    <w:next w:val="Normal"/>
    <w:autoRedefine/>
    <w:semiHidden/>
    <w:unhideWhenUsed/>
    <w:rsid w:val="006825F3"/>
    <w:pPr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6825F3"/>
    <w:pPr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6825F3"/>
    <w:pPr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6825F3"/>
    <w:pPr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6825F3"/>
    <w:pPr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6825F3"/>
    <w:pPr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6825F3"/>
    <w:pPr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6825F3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E3A"/>
    <w:pPr>
      <w:contextualSpacing w:val="0"/>
      <w:jc w:val="both"/>
      <w:outlineLvl w:val="9"/>
    </w:pPr>
    <w:rPr>
      <w:rFonts w:eastAsiaTheme="majorEastAsia" w:cstheme="majorBidi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25F3"/>
    <w:rPr>
      <w:color w:val="808080"/>
      <w:shd w:val="clear" w:color="auto" w:fill="E6E6E6"/>
    </w:rPr>
  </w:style>
  <w:style w:type="numbering" w:customStyle="1" w:styleId="Multilevelbulletlist">
    <w:name w:val="Multilevel bullet list"/>
    <w:uiPriority w:val="99"/>
    <w:rsid w:val="00FD6F9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\AppData\Roaming\Microsoft\Templates\Sales_manager_resume_elega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88DE388DE14B899748F9FD39863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52B8-DC55-4C6B-928B-DAB822E3B269}"/>
      </w:docPartPr>
      <w:docPartBody>
        <w:p w:rsidR="00E829C3" w:rsidRDefault="00AF7E4F">
          <w:pPr>
            <w:pStyle w:val="9988DE388DE14B899748F9FD39863B32"/>
          </w:pPr>
          <w:r>
            <w:t>Skills &amp; Abilities</w:t>
          </w:r>
        </w:p>
      </w:docPartBody>
    </w:docPart>
    <w:docPart>
      <w:docPartPr>
        <w:name w:val="3FB49D65814A4B9B89E8D80BA03BA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43CCC-CFC4-4D3D-ACE0-020A064F228B}"/>
      </w:docPartPr>
      <w:docPartBody>
        <w:p w:rsidR="00E829C3" w:rsidRDefault="00AF7E4F">
          <w:pPr>
            <w:pStyle w:val="3FB49D65814A4B9B89E8D80BA03BAF7C"/>
          </w:pPr>
          <w:r w:rsidRPr="00640DA6">
            <w:t>Experience</w:t>
          </w:r>
        </w:p>
      </w:docPartBody>
    </w:docPart>
    <w:docPart>
      <w:docPartPr>
        <w:name w:val="AACAAD9D01B84F9D80DC1B9503160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B9EFA-9F74-4AD2-8AAD-D153C718CD57}"/>
      </w:docPartPr>
      <w:docPartBody>
        <w:p w:rsidR="00E829C3" w:rsidRDefault="00AF7E4F">
          <w:pPr>
            <w:pStyle w:val="AACAAD9D01B84F9D80DC1B9503160B1A"/>
          </w:pPr>
          <w:r w:rsidRPr="00640DA6">
            <w:t>Education</w:t>
          </w:r>
        </w:p>
      </w:docPartBody>
    </w:docPart>
    <w:docPart>
      <w:docPartPr>
        <w:name w:val="55D0887CB19C40FBB449EF3CDAA3F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09CB9-F448-40DD-AB74-455A5C92A4BF}"/>
      </w:docPartPr>
      <w:docPartBody>
        <w:p w:rsidR="00E829C3" w:rsidRDefault="00AF7E4F">
          <w:pPr>
            <w:pStyle w:val="55D0887CB19C40FBB449EF3CDAA3FDA9"/>
          </w:pPr>
          <w:r w:rsidRPr="00640DA6"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E4F"/>
    <w:rsid w:val="005F4350"/>
    <w:rsid w:val="00AF7E4F"/>
    <w:rsid w:val="00B0642C"/>
    <w:rsid w:val="00BE2AB3"/>
    <w:rsid w:val="00CC6F1A"/>
    <w:rsid w:val="00E829C3"/>
    <w:rsid w:val="00F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160C66B43A4A5180FBF32294AB2839">
    <w:name w:val="8F160C66B43A4A5180FBF32294AB2839"/>
  </w:style>
  <w:style w:type="paragraph" w:customStyle="1" w:styleId="45FE220B07BE45B8BAB06A0251B33006">
    <w:name w:val="45FE220B07BE45B8BAB06A0251B33006"/>
  </w:style>
  <w:style w:type="paragraph" w:customStyle="1" w:styleId="7DF3BDA94B184DBB838F043F10EC26BC">
    <w:name w:val="7DF3BDA94B184DBB838F043F10EC26BC"/>
  </w:style>
  <w:style w:type="paragraph" w:customStyle="1" w:styleId="9988DE388DE14B899748F9FD39863B32">
    <w:name w:val="9988DE388DE14B899748F9FD39863B32"/>
  </w:style>
  <w:style w:type="paragraph" w:customStyle="1" w:styleId="A90E745EDFA04D5CBBD7E6F932C3C13F">
    <w:name w:val="A90E745EDFA04D5CBBD7E6F932C3C13F"/>
  </w:style>
  <w:style w:type="paragraph" w:customStyle="1" w:styleId="3FB49D65814A4B9B89E8D80BA03BAF7C">
    <w:name w:val="3FB49D65814A4B9B89E8D80BA03BAF7C"/>
  </w:style>
  <w:style w:type="paragraph" w:customStyle="1" w:styleId="22ED8CD5BAB94C65BF08F497F54BE6B4">
    <w:name w:val="22ED8CD5BAB94C65BF08F497F54BE6B4"/>
  </w:style>
  <w:style w:type="paragraph" w:customStyle="1" w:styleId="86FE2317B9A847B09E39D726EECAEFD1">
    <w:name w:val="86FE2317B9A847B09E39D726EECAEFD1"/>
  </w:style>
  <w:style w:type="paragraph" w:customStyle="1" w:styleId="14AB66867A8B43E1A5959195D2D9B1E1">
    <w:name w:val="14AB66867A8B43E1A5959195D2D9B1E1"/>
  </w:style>
  <w:style w:type="paragraph" w:customStyle="1" w:styleId="FA98B76B54B344CA98D91B0C9C16A5E4">
    <w:name w:val="FA98B76B54B344CA98D91B0C9C16A5E4"/>
  </w:style>
  <w:style w:type="paragraph" w:customStyle="1" w:styleId="BFE3B13AF4624B6499B79C8AD7B05331">
    <w:name w:val="BFE3B13AF4624B6499B79C8AD7B05331"/>
  </w:style>
  <w:style w:type="paragraph" w:customStyle="1" w:styleId="1D283D83AB754E9FBE1589609CF8DED7">
    <w:name w:val="1D283D83AB754E9FBE1589609CF8DED7"/>
  </w:style>
  <w:style w:type="paragraph" w:customStyle="1" w:styleId="8984D71C47F84C449E765FA353F967A8">
    <w:name w:val="8984D71C47F84C449E765FA353F967A8"/>
  </w:style>
  <w:style w:type="paragraph" w:customStyle="1" w:styleId="C027BC32A03C4E0D9F2C6CBD52ABA522">
    <w:name w:val="C027BC32A03C4E0D9F2C6CBD52ABA522"/>
  </w:style>
  <w:style w:type="paragraph" w:customStyle="1" w:styleId="4F889B6F91544C8EABD15059D8BD3F43">
    <w:name w:val="4F889B6F91544C8EABD15059D8BD3F43"/>
  </w:style>
  <w:style w:type="paragraph" w:customStyle="1" w:styleId="5B5DBEA2AC3F4DF0ACE3976DE2B12E0B">
    <w:name w:val="5B5DBEA2AC3F4DF0ACE3976DE2B12E0B"/>
  </w:style>
  <w:style w:type="paragraph" w:customStyle="1" w:styleId="A6F77CEEBC884152B2FB43A7BB944345">
    <w:name w:val="A6F77CEEBC884152B2FB43A7BB944345"/>
  </w:style>
  <w:style w:type="paragraph" w:customStyle="1" w:styleId="A1E443E5410841668F751146A5B21422">
    <w:name w:val="A1E443E5410841668F751146A5B21422"/>
  </w:style>
  <w:style w:type="paragraph" w:customStyle="1" w:styleId="AACAAD9D01B84F9D80DC1B9503160B1A">
    <w:name w:val="AACAAD9D01B84F9D80DC1B9503160B1A"/>
  </w:style>
  <w:style w:type="paragraph" w:customStyle="1" w:styleId="1ED7D4E5D62547DA858F659F37BB995B">
    <w:name w:val="1ED7D4E5D62547DA858F659F37BB995B"/>
  </w:style>
  <w:style w:type="paragraph" w:customStyle="1" w:styleId="069B37CE40654074AB51491735A03246">
    <w:name w:val="069B37CE40654074AB51491735A03246"/>
  </w:style>
  <w:style w:type="paragraph" w:customStyle="1" w:styleId="A75B1F5025904C219903F1F20155A609">
    <w:name w:val="A75B1F5025904C219903F1F20155A609"/>
  </w:style>
  <w:style w:type="paragraph" w:customStyle="1" w:styleId="B131DD2FA1674B75A8CC710E1EEB25DB">
    <w:name w:val="B131DD2FA1674B75A8CC710E1EEB25DB"/>
  </w:style>
  <w:style w:type="paragraph" w:customStyle="1" w:styleId="7B9D12D0B08C4FD78D881314284F0316">
    <w:name w:val="7B9D12D0B08C4FD78D881314284F0316"/>
  </w:style>
  <w:style w:type="paragraph" w:customStyle="1" w:styleId="2E6086BB31AF4F7DA32973976563561D">
    <w:name w:val="2E6086BB31AF4F7DA32973976563561D"/>
  </w:style>
  <w:style w:type="paragraph" w:customStyle="1" w:styleId="E8040E09CDD64B94BF583BBD0ED0A10D">
    <w:name w:val="E8040E09CDD64B94BF583BBD0ED0A10D"/>
  </w:style>
  <w:style w:type="paragraph" w:customStyle="1" w:styleId="34FD844B199C4068B2A0038609A12187">
    <w:name w:val="34FD844B199C4068B2A0038609A12187"/>
  </w:style>
  <w:style w:type="paragraph" w:customStyle="1" w:styleId="55D0887CB19C40FBB449EF3CDAA3FDA9">
    <w:name w:val="55D0887CB19C40FBB449EF3CDAA3FDA9"/>
  </w:style>
  <w:style w:type="paragraph" w:customStyle="1" w:styleId="BC93E29650BA4F6A9CAC1ABB712FD0ED">
    <w:name w:val="BC93E29650BA4F6A9CAC1ABB712FD0ED"/>
  </w:style>
  <w:style w:type="paragraph" w:customStyle="1" w:styleId="9806F31375F64A548EF7DE743E66E7E4">
    <w:name w:val="9806F31375F64A548EF7DE743E66E7E4"/>
  </w:style>
  <w:style w:type="paragraph" w:customStyle="1" w:styleId="5A41932D7954451BA312593037691A3F">
    <w:name w:val="5A41932D7954451BA312593037691A3F"/>
  </w:style>
  <w:style w:type="paragraph" w:customStyle="1" w:styleId="F906D19324DB4B1B812C394077D650F5">
    <w:name w:val="F906D19324DB4B1B812C394077D650F5"/>
  </w:style>
  <w:style w:type="paragraph" w:customStyle="1" w:styleId="0F1C4E1F09D9419F9B153D79913B87B2">
    <w:name w:val="0F1C4E1F09D9419F9B153D79913B87B2"/>
  </w:style>
  <w:style w:type="paragraph" w:customStyle="1" w:styleId="75901E594EDD409884D4DA767E7841FB">
    <w:name w:val="75901E594EDD409884D4DA767E7841FB"/>
    <w:rsid w:val="00AF7E4F"/>
  </w:style>
  <w:style w:type="paragraph" w:customStyle="1" w:styleId="FF0DF7414D114B1DA4ACE68EB8786A46">
    <w:name w:val="FF0DF7414D114B1DA4ACE68EB8786A46"/>
    <w:rsid w:val="00E829C3"/>
  </w:style>
  <w:style w:type="paragraph" w:customStyle="1" w:styleId="CBA4273A8CF741769FC0D05E32C4EA7D">
    <w:name w:val="CBA4273A8CF741769FC0D05E32C4EA7D"/>
    <w:rsid w:val="00E829C3"/>
  </w:style>
  <w:style w:type="paragraph" w:customStyle="1" w:styleId="AA0F1F2D29AB479A9FB150868D74EBDA">
    <w:name w:val="AA0F1F2D29AB479A9FB150868D74EBDA"/>
    <w:rsid w:val="00E829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ales Manager resume">
      <a:majorFont>
        <a:latin typeface="Garamond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3D21-3E58-4D94-98EC-44A102B6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Sales_manager_resume_elegant.dotx</Template>
  <TotalTime>15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Sparta Public Library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 Public Library</dc:creator>
  <cp:lastModifiedBy>Daniels, Kyle</cp:lastModifiedBy>
  <cp:revision>6</cp:revision>
  <cp:lastPrinted>2003-12-31T20:25:00Z</cp:lastPrinted>
  <dcterms:created xsi:type="dcterms:W3CDTF">2020-02-19T20:48:00Z</dcterms:created>
  <dcterms:modified xsi:type="dcterms:W3CDTF">2020-02-21T18:33:00Z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